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6F8B" w14:textId="77777777" w:rsidR="007603EE" w:rsidRDefault="00327428" w:rsidP="007603EE">
      <w:pPr>
        <w:pStyle w:val="berschrift1"/>
        <w:rPr>
          <w:u w:val="none"/>
        </w:rPr>
      </w:pPr>
      <w:r>
        <w:t>Anmeldung</w:t>
      </w:r>
      <w:r w:rsidR="00382F4D">
        <w:tab/>
      </w:r>
      <w:r w:rsidR="00486664">
        <w:t xml:space="preserve"> für die Klasse </w:t>
      </w:r>
      <w:r w:rsidR="005D5A79">
        <w:t>5</w:t>
      </w:r>
      <w:r w:rsidR="00486664">
        <w:t>____</w:t>
      </w:r>
      <w:r w:rsidR="00486664">
        <w:rPr>
          <w:u w:val="none"/>
        </w:rPr>
        <w:tab/>
      </w:r>
      <w:r w:rsidR="00486664">
        <w:rPr>
          <w:u w:val="none"/>
        </w:rPr>
        <w:tab/>
      </w:r>
      <w:r w:rsidR="00382F4D">
        <w:rPr>
          <w:u w:val="none"/>
        </w:rPr>
        <w:t>Realschule an der Mühle</w:t>
      </w:r>
      <w:r w:rsidR="007603EE">
        <w:rPr>
          <w:u w:val="none"/>
        </w:rPr>
        <w:t>nstraße</w:t>
      </w:r>
    </w:p>
    <w:p w14:paraId="6CDA1603" w14:textId="77777777" w:rsidR="007603EE" w:rsidRDefault="007603EE">
      <w:pPr>
        <w:rPr>
          <w:sz w:val="24"/>
        </w:rPr>
      </w:pPr>
    </w:p>
    <w:p w14:paraId="058B6E39" w14:textId="61AE56F2" w:rsidR="000F0C06" w:rsidRDefault="000F0C06">
      <w:pPr>
        <w:rPr>
          <w:sz w:val="24"/>
        </w:rPr>
      </w:pPr>
      <w:r>
        <w:rPr>
          <w:sz w:val="24"/>
        </w:rPr>
        <w:t>Hiermit melde ich</w:t>
      </w:r>
      <w:r w:rsidR="007603EE">
        <w:rPr>
          <w:sz w:val="24"/>
        </w:rPr>
        <w:t xml:space="preserve"> meine Tochter/meinen Sohn </w:t>
      </w:r>
      <w:r w:rsidR="00486664">
        <w:rPr>
          <w:sz w:val="24"/>
        </w:rPr>
        <w:t xml:space="preserve">zum </w:t>
      </w:r>
      <w:r w:rsidR="00A33E72">
        <w:rPr>
          <w:b/>
          <w:sz w:val="24"/>
        </w:rPr>
        <w:t>27</w:t>
      </w:r>
      <w:r w:rsidR="005D5A79" w:rsidRPr="005D5A79">
        <w:rPr>
          <w:b/>
          <w:sz w:val="24"/>
        </w:rPr>
        <w:t>.08.20</w:t>
      </w:r>
      <w:r w:rsidR="00764346">
        <w:rPr>
          <w:b/>
          <w:sz w:val="24"/>
        </w:rPr>
        <w:t>2</w:t>
      </w:r>
      <w:r w:rsidR="00A33E72">
        <w:rPr>
          <w:b/>
          <w:sz w:val="24"/>
        </w:rPr>
        <w:t>5</w:t>
      </w:r>
      <w:r w:rsidR="007603EE">
        <w:rPr>
          <w:sz w:val="24"/>
        </w:rPr>
        <w:t xml:space="preserve"> </w:t>
      </w:r>
      <w:r>
        <w:rPr>
          <w:sz w:val="24"/>
        </w:rPr>
        <w:t>an der Realschule an der Mühlenstraße an.</w:t>
      </w:r>
    </w:p>
    <w:p w14:paraId="5110415F" w14:textId="77777777" w:rsidR="00327428" w:rsidRPr="00415955" w:rsidRDefault="00327428">
      <w:pPr>
        <w:rPr>
          <w:sz w:val="16"/>
          <w:szCs w:val="16"/>
        </w:rPr>
      </w:pPr>
    </w:p>
    <w:p w14:paraId="77A8A9FB" w14:textId="77777777" w:rsidR="00327428" w:rsidRDefault="00327428">
      <w:pPr>
        <w:rPr>
          <w:sz w:val="24"/>
        </w:rPr>
      </w:pPr>
      <w:r w:rsidRPr="006148EB">
        <w:rPr>
          <w:sz w:val="24"/>
        </w:rPr>
        <w:t>Name</w:t>
      </w:r>
      <w:r w:rsidR="005A1CA5">
        <w:rPr>
          <w:sz w:val="24"/>
        </w:rPr>
        <w:t>, Vorname</w:t>
      </w:r>
      <w:r w:rsidR="004E066C">
        <w:rPr>
          <w:b/>
          <w:sz w:val="24"/>
        </w:rPr>
        <w:tab/>
      </w:r>
      <w:r w:rsidR="004E066C">
        <w:rPr>
          <w:b/>
          <w:sz w:val="24"/>
        </w:rPr>
        <w:tab/>
      </w:r>
      <w:r>
        <w:rPr>
          <w:sz w:val="24"/>
        </w:rPr>
        <w:tab/>
        <w:t>______________________________________________</w:t>
      </w:r>
    </w:p>
    <w:p w14:paraId="1C8E0589" w14:textId="77777777" w:rsidR="00327428" w:rsidRDefault="00327428">
      <w:pPr>
        <w:rPr>
          <w:sz w:val="24"/>
        </w:rPr>
      </w:pPr>
    </w:p>
    <w:p w14:paraId="0F771C49" w14:textId="77777777" w:rsidR="00EA3E24" w:rsidRDefault="00EA3E24">
      <w:pPr>
        <w:rPr>
          <w:sz w:val="24"/>
        </w:rPr>
      </w:pPr>
      <w:r>
        <w:rPr>
          <w:sz w:val="24"/>
        </w:rPr>
        <w:t>Geburtsdatum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______________________________________________</w:t>
      </w:r>
    </w:p>
    <w:p w14:paraId="6784C2E1" w14:textId="77777777" w:rsidR="00EA3E24" w:rsidRDefault="00EA3E24">
      <w:pPr>
        <w:rPr>
          <w:sz w:val="24"/>
        </w:rPr>
      </w:pPr>
    </w:p>
    <w:p w14:paraId="6B3531F0" w14:textId="77777777" w:rsidR="00327428" w:rsidRDefault="005A1CA5">
      <w:pPr>
        <w:rPr>
          <w:sz w:val="24"/>
        </w:rPr>
      </w:pPr>
      <w:r>
        <w:rPr>
          <w:sz w:val="24"/>
        </w:rPr>
        <w:t>Geburtsort</w:t>
      </w:r>
      <w:r w:rsidR="00327428">
        <w:rPr>
          <w:sz w:val="24"/>
        </w:rPr>
        <w:tab/>
      </w:r>
      <w:r w:rsidR="00327428">
        <w:rPr>
          <w:sz w:val="24"/>
        </w:rPr>
        <w:tab/>
      </w:r>
      <w:r w:rsidR="00EA3E24">
        <w:rPr>
          <w:sz w:val="24"/>
        </w:rPr>
        <w:tab/>
      </w:r>
      <w:r w:rsidR="00EA3E24">
        <w:rPr>
          <w:sz w:val="24"/>
        </w:rPr>
        <w:tab/>
      </w:r>
      <w:r w:rsidR="00327428">
        <w:rPr>
          <w:sz w:val="24"/>
        </w:rPr>
        <w:t>______________________________________________</w:t>
      </w:r>
    </w:p>
    <w:p w14:paraId="72C9BC38" w14:textId="77777777" w:rsidR="00327428" w:rsidRDefault="00327428">
      <w:pPr>
        <w:rPr>
          <w:sz w:val="24"/>
        </w:rPr>
      </w:pPr>
    </w:p>
    <w:p w14:paraId="4046B03F" w14:textId="77777777" w:rsidR="00327428" w:rsidRDefault="007E7077">
      <w:pPr>
        <w:rPr>
          <w:sz w:val="24"/>
        </w:rPr>
      </w:pPr>
      <w:r>
        <w:rPr>
          <w:sz w:val="24"/>
        </w:rPr>
        <w:t>Staatsangehörigkeit: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______________________________________________</w:t>
      </w:r>
    </w:p>
    <w:p w14:paraId="72E43D1F" w14:textId="77777777" w:rsidR="007E7077" w:rsidRDefault="007E7077">
      <w:pPr>
        <w:rPr>
          <w:sz w:val="24"/>
        </w:rPr>
      </w:pPr>
    </w:p>
    <w:p w14:paraId="3909BF1B" w14:textId="77777777" w:rsidR="007E7077" w:rsidRDefault="007E7077">
      <w:pPr>
        <w:rPr>
          <w:sz w:val="24"/>
        </w:rPr>
      </w:pPr>
      <w:r>
        <w:rPr>
          <w:sz w:val="24"/>
        </w:rPr>
        <w:t>Straße: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______________________________________________</w:t>
      </w:r>
    </w:p>
    <w:p w14:paraId="45F53790" w14:textId="77777777" w:rsidR="007E7077" w:rsidRDefault="007E7077">
      <w:pPr>
        <w:rPr>
          <w:sz w:val="24"/>
        </w:rPr>
      </w:pPr>
    </w:p>
    <w:p w14:paraId="6B617776" w14:textId="77777777" w:rsidR="007E7077" w:rsidRDefault="007E7077">
      <w:pPr>
        <w:rPr>
          <w:sz w:val="24"/>
        </w:rPr>
      </w:pPr>
      <w:r>
        <w:rPr>
          <w:sz w:val="24"/>
        </w:rPr>
        <w:t>PLZ/Wohnort: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______________________________________________</w:t>
      </w:r>
    </w:p>
    <w:p w14:paraId="1530D624" w14:textId="77777777" w:rsidR="007E7077" w:rsidRDefault="007E7077">
      <w:pPr>
        <w:rPr>
          <w:sz w:val="24"/>
        </w:rPr>
      </w:pPr>
    </w:p>
    <w:p w14:paraId="0D93E8B1" w14:textId="77777777" w:rsidR="004E066C" w:rsidRDefault="007E7077">
      <w:pPr>
        <w:rPr>
          <w:sz w:val="24"/>
        </w:rPr>
      </w:pPr>
      <w:r>
        <w:rPr>
          <w:sz w:val="24"/>
        </w:rPr>
        <w:t xml:space="preserve">Religionszugehörigkeit (genaue Angabe, z. B. orthodox): </w:t>
      </w:r>
      <w:r w:rsidR="004E066C">
        <w:rPr>
          <w:sz w:val="24"/>
        </w:rPr>
        <w:t>_____________________________</w:t>
      </w:r>
    </w:p>
    <w:p w14:paraId="7E5277F5" w14:textId="77777777" w:rsidR="005A1CA5" w:rsidRDefault="005A1CA5">
      <w:pPr>
        <w:rPr>
          <w:sz w:val="24"/>
        </w:rPr>
      </w:pPr>
    </w:p>
    <w:p w14:paraId="3CD0F1E8" w14:textId="12EBA068" w:rsidR="00327428" w:rsidRPr="00736705" w:rsidRDefault="007E7077">
      <w:pPr>
        <w:rPr>
          <w:sz w:val="24"/>
        </w:rPr>
      </w:pPr>
      <w:r>
        <w:rPr>
          <w:sz w:val="24"/>
        </w:rPr>
        <w:t xml:space="preserve">Gewünscht wird die </w:t>
      </w:r>
      <w:r w:rsidR="004E066C">
        <w:rPr>
          <w:sz w:val="24"/>
        </w:rPr>
        <w:t>Teil</w:t>
      </w:r>
      <w:r>
        <w:rPr>
          <w:sz w:val="24"/>
        </w:rPr>
        <w:t>nahme am Religionsunterricht:</w:t>
      </w:r>
      <w:r>
        <w:rPr>
          <w:sz w:val="24"/>
        </w:rPr>
        <w:tab/>
      </w:r>
      <w:r w:rsidR="00F81AA5">
        <w:rPr>
          <w:sz w:val="24"/>
        </w:rPr>
        <w:t xml:space="preserve">   </w:t>
      </w:r>
      <w:r w:rsidR="007603EE">
        <w:rPr>
          <w:sz w:val="24"/>
        </w:rPr>
        <w:t>□</w:t>
      </w:r>
      <w:r w:rsidR="004E066C">
        <w:rPr>
          <w:sz w:val="24"/>
        </w:rPr>
        <w:t xml:space="preserve"> kath. </w:t>
      </w:r>
      <w:r w:rsidR="004E066C" w:rsidRPr="00736705">
        <w:rPr>
          <w:sz w:val="24"/>
        </w:rPr>
        <w:t>Rel</w:t>
      </w:r>
      <w:r w:rsidR="008A10B1" w:rsidRPr="00736705">
        <w:rPr>
          <w:sz w:val="24"/>
        </w:rPr>
        <w:t>.</w:t>
      </w:r>
      <w:r w:rsidR="008A10B1" w:rsidRPr="00736705">
        <w:rPr>
          <w:sz w:val="24"/>
        </w:rPr>
        <w:tab/>
      </w:r>
      <w:r w:rsidR="008A10B1" w:rsidRPr="00736705">
        <w:rPr>
          <w:sz w:val="24"/>
        </w:rPr>
        <w:tab/>
        <w:t>□ evgl. Rel.</w:t>
      </w:r>
    </w:p>
    <w:p w14:paraId="36DD2D85" w14:textId="77777777" w:rsidR="004E066C" w:rsidRPr="00736705" w:rsidRDefault="004E066C">
      <w:pPr>
        <w:rPr>
          <w:sz w:val="24"/>
        </w:rPr>
      </w:pPr>
      <w:r w:rsidRPr="00736705">
        <w:rPr>
          <w:sz w:val="24"/>
        </w:rPr>
        <w:tab/>
      </w:r>
      <w:r w:rsidRPr="00736705">
        <w:rPr>
          <w:sz w:val="24"/>
        </w:rPr>
        <w:tab/>
      </w:r>
      <w:r w:rsidRPr="00736705">
        <w:rPr>
          <w:sz w:val="24"/>
        </w:rPr>
        <w:tab/>
      </w:r>
      <w:r w:rsidRPr="00736705">
        <w:rPr>
          <w:sz w:val="24"/>
        </w:rPr>
        <w:tab/>
      </w:r>
      <w:r w:rsidRPr="00736705">
        <w:rPr>
          <w:sz w:val="24"/>
        </w:rPr>
        <w:tab/>
      </w:r>
      <w:r w:rsidR="007E7077" w:rsidRPr="00736705">
        <w:rPr>
          <w:sz w:val="24"/>
        </w:rPr>
        <w:tab/>
      </w:r>
      <w:r w:rsidR="007E7077" w:rsidRPr="00736705">
        <w:rPr>
          <w:sz w:val="24"/>
        </w:rPr>
        <w:tab/>
      </w:r>
      <w:r w:rsidR="007E7077" w:rsidRPr="00736705">
        <w:rPr>
          <w:sz w:val="24"/>
        </w:rPr>
        <w:tab/>
      </w:r>
      <w:r w:rsidR="007603EE" w:rsidRPr="00736705">
        <w:rPr>
          <w:sz w:val="24"/>
        </w:rPr>
        <w:t xml:space="preserve">   □</w:t>
      </w:r>
      <w:r w:rsidRPr="00736705">
        <w:rPr>
          <w:sz w:val="24"/>
        </w:rPr>
        <w:t xml:space="preserve"> </w:t>
      </w:r>
      <w:r w:rsidR="00736705" w:rsidRPr="00736705">
        <w:rPr>
          <w:sz w:val="24"/>
        </w:rPr>
        <w:t>islam. Rel</w:t>
      </w:r>
      <w:r w:rsidR="00736705">
        <w:rPr>
          <w:sz w:val="24"/>
        </w:rPr>
        <w:t>igion</w:t>
      </w:r>
    </w:p>
    <w:p w14:paraId="5E2811CB" w14:textId="77777777" w:rsidR="001F31EE" w:rsidRDefault="004E066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7077">
        <w:rPr>
          <w:sz w:val="24"/>
        </w:rPr>
        <w:tab/>
      </w:r>
      <w:r w:rsidR="007E7077">
        <w:rPr>
          <w:sz w:val="24"/>
        </w:rPr>
        <w:tab/>
      </w:r>
      <w:r w:rsidR="007E7077">
        <w:rPr>
          <w:sz w:val="24"/>
        </w:rPr>
        <w:tab/>
      </w:r>
      <w:r w:rsidR="007603EE">
        <w:rPr>
          <w:sz w:val="24"/>
        </w:rPr>
        <w:t xml:space="preserve">  </w:t>
      </w:r>
      <w:r>
        <w:rPr>
          <w:sz w:val="24"/>
        </w:rPr>
        <w:t xml:space="preserve"> </w:t>
      </w:r>
      <w:r w:rsidR="007603EE">
        <w:rPr>
          <w:sz w:val="24"/>
        </w:rPr>
        <w:t xml:space="preserve">□ </w:t>
      </w:r>
      <w:r w:rsidR="00737518">
        <w:rPr>
          <w:sz w:val="24"/>
        </w:rPr>
        <w:t>praktische Philosophie</w:t>
      </w:r>
    </w:p>
    <w:p w14:paraId="423F87B7" w14:textId="77777777" w:rsidR="004E066C" w:rsidRDefault="00327428">
      <w:pPr>
        <w:rPr>
          <w:sz w:val="24"/>
        </w:rPr>
      </w:pPr>
      <w:r>
        <w:rPr>
          <w:sz w:val="24"/>
        </w:rPr>
        <w:t>Name</w:t>
      </w:r>
      <w:r w:rsidR="00EA3E24">
        <w:rPr>
          <w:sz w:val="24"/>
        </w:rPr>
        <w:t xml:space="preserve"> </w:t>
      </w:r>
      <w:r>
        <w:rPr>
          <w:sz w:val="24"/>
        </w:rPr>
        <w:t>der abgebenden</w:t>
      </w:r>
    </w:p>
    <w:p w14:paraId="1A4651B2" w14:textId="77777777" w:rsidR="00327428" w:rsidRDefault="004E066C">
      <w:pPr>
        <w:rPr>
          <w:sz w:val="24"/>
        </w:rPr>
      </w:pPr>
      <w:r>
        <w:rPr>
          <w:sz w:val="24"/>
        </w:rPr>
        <w:t>Schule: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27428">
        <w:rPr>
          <w:sz w:val="24"/>
        </w:rPr>
        <w:t>______________________________________________</w:t>
      </w:r>
    </w:p>
    <w:p w14:paraId="16B8E7D1" w14:textId="77777777" w:rsidR="00327428" w:rsidRDefault="00EA3E24">
      <w:pPr>
        <w:rPr>
          <w:sz w:val="24"/>
        </w:rPr>
      </w:pPr>
      <w:r>
        <w:rPr>
          <w:sz w:val="24"/>
        </w:rPr>
        <w:t>Jahr</w:t>
      </w:r>
      <w:r w:rsidR="00327428">
        <w:rPr>
          <w:sz w:val="24"/>
        </w:rPr>
        <w:t xml:space="preserve"> der 1. Einschulung in die</w:t>
      </w:r>
    </w:p>
    <w:p w14:paraId="4EA201B6" w14:textId="77777777" w:rsidR="00327428" w:rsidRDefault="00327428">
      <w:pPr>
        <w:pStyle w:val="berschrift4"/>
      </w:pPr>
      <w:r>
        <w:t>Grundschule</w:t>
      </w:r>
      <w:r>
        <w:tab/>
      </w:r>
      <w:r>
        <w:tab/>
      </w:r>
      <w:r>
        <w:tab/>
      </w:r>
      <w:r>
        <w:tab/>
        <w:t>______________________________________________</w:t>
      </w:r>
    </w:p>
    <w:p w14:paraId="38287337" w14:textId="77777777" w:rsidR="005A1CA5" w:rsidRPr="005A1CA5" w:rsidRDefault="005A1CA5" w:rsidP="005A1CA5"/>
    <w:p w14:paraId="02D8E57E" w14:textId="77777777" w:rsidR="00327428" w:rsidRPr="00E45288" w:rsidRDefault="00E45288" w:rsidP="00125DCD">
      <w:pPr>
        <w:pStyle w:val="berschrift3"/>
        <w:ind w:left="2124"/>
        <w:rPr>
          <w:u w:val="none"/>
        </w:rPr>
      </w:pPr>
      <w:r w:rsidRPr="00E45288">
        <w:rPr>
          <w:u w:val="none"/>
        </w:rPr>
        <w:t xml:space="preserve">1. </w:t>
      </w:r>
      <w:r w:rsidR="00230B28">
        <w:rPr>
          <w:u w:val="none"/>
        </w:rPr>
        <w:t>Sorge</w:t>
      </w:r>
      <w:r w:rsidRPr="00E45288">
        <w:rPr>
          <w:u w:val="none"/>
        </w:rPr>
        <w:t>berechtigter:</w:t>
      </w:r>
      <w:r w:rsidR="00125DCD">
        <w:rPr>
          <w:u w:val="none"/>
        </w:rPr>
        <w:tab/>
      </w:r>
      <w:r w:rsidR="00125DCD">
        <w:rPr>
          <w:u w:val="none"/>
        </w:rPr>
        <w:tab/>
      </w:r>
      <w:r w:rsidRPr="00E45288">
        <w:rPr>
          <w:u w:val="none"/>
        </w:rPr>
        <w:t xml:space="preserve"> 2.</w:t>
      </w:r>
      <w:r w:rsidRPr="00E45288">
        <w:rPr>
          <w:b w:val="0"/>
          <w:u w:val="none"/>
        </w:rPr>
        <w:t xml:space="preserve"> </w:t>
      </w:r>
      <w:r w:rsidR="00230B28">
        <w:rPr>
          <w:u w:val="none"/>
        </w:rPr>
        <w:t>Sorge</w:t>
      </w:r>
      <w:r w:rsidRPr="00E45288">
        <w:rPr>
          <w:u w:val="none"/>
        </w:rPr>
        <w:t>berechtigter:</w:t>
      </w:r>
    </w:p>
    <w:p w14:paraId="55E8C473" w14:textId="77777777" w:rsidR="00327428" w:rsidRPr="00E45288" w:rsidRDefault="00327428">
      <w:pPr>
        <w:rPr>
          <w:sz w:val="24"/>
        </w:rPr>
      </w:pPr>
    </w:p>
    <w:p w14:paraId="5DC55A07" w14:textId="77777777" w:rsidR="00327428" w:rsidRDefault="00125DCD" w:rsidP="005122E0">
      <w:pPr>
        <w:spacing w:line="360" w:lineRule="auto"/>
        <w:rPr>
          <w:sz w:val="24"/>
        </w:rPr>
      </w:pPr>
      <w:r>
        <w:rPr>
          <w:sz w:val="24"/>
        </w:rPr>
        <w:t>Name, Vorname</w:t>
      </w:r>
      <w:r>
        <w:rPr>
          <w:sz w:val="24"/>
        </w:rPr>
        <w:tab/>
      </w:r>
      <w:r w:rsidR="00327428">
        <w:rPr>
          <w:sz w:val="24"/>
        </w:rPr>
        <w:t>_________</w:t>
      </w:r>
      <w:r w:rsidR="00230B28" w:rsidRPr="00230B28">
        <w:rPr>
          <w:sz w:val="24"/>
          <w:u w:val="single"/>
        </w:rPr>
        <w:t>siehe städtischer Anmeldebogen</w:t>
      </w:r>
      <w:r w:rsidR="00327428">
        <w:rPr>
          <w:sz w:val="24"/>
        </w:rPr>
        <w:t>___________</w:t>
      </w:r>
      <w:r>
        <w:rPr>
          <w:sz w:val="24"/>
        </w:rPr>
        <w:t>___________</w:t>
      </w:r>
    </w:p>
    <w:p w14:paraId="771B9EBF" w14:textId="77777777" w:rsidR="00327428" w:rsidRDefault="00125DCD" w:rsidP="005122E0">
      <w:pPr>
        <w:spacing w:line="360" w:lineRule="auto"/>
        <w:rPr>
          <w:sz w:val="24"/>
        </w:rPr>
      </w:pPr>
      <w:r>
        <w:rPr>
          <w:sz w:val="24"/>
        </w:rPr>
        <w:t>Straße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27428">
        <w:rPr>
          <w:sz w:val="24"/>
        </w:rPr>
        <w:t>______________________________________________</w:t>
      </w:r>
      <w:r>
        <w:rPr>
          <w:sz w:val="24"/>
        </w:rPr>
        <w:t>___________</w:t>
      </w:r>
    </w:p>
    <w:p w14:paraId="79A60E47" w14:textId="77777777" w:rsidR="00327428" w:rsidRDefault="00125DCD" w:rsidP="005122E0">
      <w:pPr>
        <w:spacing w:line="360" w:lineRule="auto"/>
        <w:rPr>
          <w:sz w:val="24"/>
        </w:rPr>
      </w:pPr>
      <w:r>
        <w:rPr>
          <w:sz w:val="24"/>
        </w:rPr>
        <w:t>Ort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27428">
        <w:rPr>
          <w:sz w:val="24"/>
        </w:rPr>
        <w:t>______________________________________________</w:t>
      </w:r>
      <w:r>
        <w:rPr>
          <w:sz w:val="24"/>
        </w:rPr>
        <w:t>___________</w:t>
      </w:r>
    </w:p>
    <w:p w14:paraId="727EB499" w14:textId="77777777" w:rsidR="005122E0" w:rsidRDefault="00327428" w:rsidP="005122E0">
      <w:pPr>
        <w:spacing w:line="360" w:lineRule="auto"/>
        <w:rPr>
          <w:sz w:val="24"/>
        </w:rPr>
      </w:pPr>
      <w:r>
        <w:rPr>
          <w:sz w:val="24"/>
        </w:rPr>
        <w:t>Telefon</w:t>
      </w:r>
      <w:r w:rsidR="00125DCD">
        <w:rPr>
          <w:sz w:val="24"/>
        </w:rPr>
        <w:t>/Handy:</w:t>
      </w:r>
      <w:r w:rsidR="00125DCD">
        <w:rPr>
          <w:sz w:val="24"/>
        </w:rPr>
        <w:tab/>
      </w:r>
      <w:r>
        <w:rPr>
          <w:sz w:val="24"/>
        </w:rPr>
        <w:t>______________</w:t>
      </w:r>
      <w:r w:rsidR="00E45288">
        <w:rPr>
          <w:sz w:val="24"/>
        </w:rPr>
        <w:t>________________________________</w:t>
      </w:r>
      <w:r w:rsidR="00125DCD">
        <w:rPr>
          <w:sz w:val="24"/>
        </w:rPr>
        <w:t>___________</w:t>
      </w:r>
    </w:p>
    <w:p w14:paraId="01E346B3" w14:textId="77777777" w:rsidR="001F31EE" w:rsidRPr="004309F1" w:rsidRDefault="001F31EE" w:rsidP="005122E0">
      <w:pPr>
        <w:spacing w:line="360" w:lineRule="auto"/>
        <w:rPr>
          <w:b/>
          <w:sz w:val="24"/>
        </w:rPr>
      </w:pPr>
      <w:r w:rsidRPr="004309F1">
        <w:rPr>
          <w:b/>
          <w:sz w:val="24"/>
        </w:rPr>
        <w:t>Angaben zum Migrationshintergrund:</w:t>
      </w:r>
    </w:p>
    <w:p w14:paraId="071BF0E9" w14:textId="77777777" w:rsidR="001F31EE" w:rsidRDefault="00805158" w:rsidP="005122E0">
      <w:pPr>
        <w:spacing w:line="360" w:lineRule="auto"/>
        <w:rPr>
          <w:sz w:val="24"/>
        </w:rPr>
      </w:pPr>
      <w:r>
        <w:rPr>
          <w:sz w:val="24"/>
        </w:rPr>
        <w:t>Geburtsland der Mutter:_________________ Geburtsland des Vaters: __________________</w:t>
      </w:r>
    </w:p>
    <w:p w14:paraId="55F5D0BE" w14:textId="77777777" w:rsidR="007603EE" w:rsidRDefault="007603EE" w:rsidP="005122E0">
      <w:pPr>
        <w:spacing w:line="360" w:lineRule="auto"/>
        <w:rPr>
          <w:sz w:val="24"/>
        </w:rPr>
      </w:pPr>
      <w:r>
        <w:rPr>
          <w:sz w:val="24"/>
        </w:rPr>
        <w:t>Staatsangehörigkeit: ___________________  Staatsangehörigkeit: _____________________</w:t>
      </w:r>
    </w:p>
    <w:p w14:paraId="5255FF66" w14:textId="77777777" w:rsidR="001F31EE" w:rsidRDefault="001F31EE" w:rsidP="005122E0">
      <w:pPr>
        <w:spacing w:line="360" w:lineRule="auto"/>
        <w:rPr>
          <w:sz w:val="24"/>
        </w:rPr>
      </w:pPr>
      <w:r>
        <w:rPr>
          <w:sz w:val="24"/>
        </w:rPr>
        <w:t>in Deutschland s</w:t>
      </w:r>
      <w:r w:rsidR="004309F1">
        <w:rPr>
          <w:sz w:val="24"/>
        </w:rPr>
        <w:t xml:space="preserve">eit (Jahr): _______________ in Deutschland seit (Jahr): ________________ </w:t>
      </w:r>
      <w:r>
        <w:rPr>
          <w:sz w:val="24"/>
        </w:rPr>
        <w:t>Verkehrssprache in der Familie: ______________</w:t>
      </w:r>
      <w:r w:rsidR="004309F1">
        <w:rPr>
          <w:sz w:val="24"/>
        </w:rPr>
        <w:t>____</w:t>
      </w:r>
    </w:p>
    <w:p w14:paraId="4833DCAC" w14:textId="77777777" w:rsidR="00D13321" w:rsidRDefault="004E066C" w:rsidP="005122E0">
      <w:pPr>
        <w:spacing w:line="360" w:lineRule="auto"/>
        <w:rPr>
          <w:sz w:val="24"/>
        </w:rPr>
      </w:pPr>
      <w:r>
        <w:rPr>
          <w:sz w:val="24"/>
        </w:rPr>
        <w:t>t</w:t>
      </w:r>
      <w:r w:rsidR="000F0C06">
        <w:rPr>
          <w:sz w:val="24"/>
        </w:rPr>
        <w:t>elefonisch</w:t>
      </w:r>
      <w:r w:rsidR="009B0040">
        <w:rPr>
          <w:sz w:val="24"/>
        </w:rPr>
        <w:t>e E</w:t>
      </w:r>
      <w:r w:rsidR="000F0C06">
        <w:rPr>
          <w:sz w:val="24"/>
        </w:rPr>
        <w:t>rreichbar</w:t>
      </w:r>
      <w:r w:rsidR="009B0040">
        <w:rPr>
          <w:sz w:val="24"/>
        </w:rPr>
        <w:t xml:space="preserve">keit am Vormittag </w:t>
      </w:r>
      <w:r w:rsidR="000F0C06">
        <w:rPr>
          <w:sz w:val="24"/>
        </w:rPr>
        <w:t>(z. B. Arbeitgeber, betreuende Person)</w:t>
      </w:r>
      <w:r w:rsidR="00382F4D">
        <w:rPr>
          <w:sz w:val="24"/>
        </w:rPr>
        <w:t xml:space="preserve">: </w:t>
      </w:r>
    </w:p>
    <w:p w14:paraId="08A58C8D" w14:textId="77777777" w:rsidR="00D13321" w:rsidRDefault="007E7077" w:rsidP="005122E0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20DBD6F" w14:textId="77777777" w:rsidR="00327428" w:rsidRDefault="007E7077">
      <w:pPr>
        <w:jc w:val="both"/>
        <w:rPr>
          <w:sz w:val="24"/>
        </w:rPr>
      </w:pPr>
      <w:r>
        <w:rPr>
          <w:sz w:val="24"/>
        </w:rPr>
        <w:t>Bei meinem Kind bestehen folgende chronische Erkrankungen/gesundheitliche Einschränkungen:</w:t>
      </w:r>
      <w:r w:rsidR="001F31EE">
        <w:rPr>
          <w:sz w:val="24"/>
        </w:rPr>
        <w:t xml:space="preserve"> ____________________________________________________________</w:t>
      </w:r>
    </w:p>
    <w:p w14:paraId="74293EB6" w14:textId="77777777" w:rsidR="00382F4D" w:rsidRDefault="00382F4D">
      <w:pPr>
        <w:rPr>
          <w:sz w:val="24"/>
        </w:rPr>
      </w:pPr>
    </w:p>
    <w:p w14:paraId="6D57C1D4" w14:textId="77777777" w:rsidR="00415955" w:rsidRPr="00415955" w:rsidRDefault="00415955" w:rsidP="00415955">
      <w:pPr>
        <w:spacing w:line="360" w:lineRule="auto"/>
        <w:rPr>
          <w:b/>
          <w:sz w:val="24"/>
        </w:rPr>
      </w:pPr>
      <w:r w:rsidRPr="00415955">
        <w:rPr>
          <w:b/>
          <w:sz w:val="24"/>
        </w:rPr>
        <w:t>Hinweis  zur Nutzung der personenbezogenen Daten</w:t>
      </w:r>
      <w:r w:rsidR="002B4BD9">
        <w:rPr>
          <w:b/>
          <w:sz w:val="24"/>
        </w:rPr>
        <w:t xml:space="preserve"> gem. Datenschutzverordnung</w:t>
      </w:r>
      <w:r w:rsidRPr="00415955">
        <w:rPr>
          <w:b/>
          <w:sz w:val="24"/>
        </w:rPr>
        <w:t>:</w:t>
      </w:r>
    </w:p>
    <w:p w14:paraId="5AB3C9A4" w14:textId="77777777" w:rsidR="00415955" w:rsidRDefault="00415955">
      <w:pPr>
        <w:rPr>
          <w:sz w:val="24"/>
        </w:rPr>
      </w:pPr>
      <w:r>
        <w:rPr>
          <w:sz w:val="24"/>
        </w:rPr>
        <w:t xml:space="preserve">Die entsprechenden Informationen hierzu entnehmen Sie bitte der Seite </w:t>
      </w:r>
      <w:r w:rsidRPr="00950065">
        <w:rPr>
          <w:sz w:val="24"/>
        </w:rPr>
        <w:t>„Datenschutz“</w:t>
      </w:r>
      <w:r>
        <w:rPr>
          <w:sz w:val="24"/>
        </w:rPr>
        <w:t xml:space="preserve"> auf unserer Homepage </w:t>
      </w:r>
      <w:r w:rsidR="002B4BD9" w:rsidRPr="00950065">
        <w:rPr>
          <w:sz w:val="24"/>
        </w:rPr>
        <w:t>www.rsm-muehlenstrasse.de</w:t>
      </w:r>
      <w:r w:rsidR="002B4BD9">
        <w:rPr>
          <w:sz w:val="24"/>
        </w:rPr>
        <w:t xml:space="preserve"> oder erfragen Einsicht in die Verordnung im Sekretariat.</w:t>
      </w:r>
    </w:p>
    <w:p w14:paraId="3E4B7A83" w14:textId="77777777" w:rsidR="005A1CA5" w:rsidRDefault="005A1CA5">
      <w:pPr>
        <w:rPr>
          <w:sz w:val="24"/>
        </w:rPr>
      </w:pPr>
    </w:p>
    <w:p w14:paraId="70A7B693" w14:textId="77777777" w:rsidR="00415955" w:rsidRDefault="00415955">
      <w:pPr>
        <w:rPr>
          <w:sz w:val="24"/>
        </w:rPr>
      </w:pPr>
    </w:p>
    <w:p w14:paraId="6D140E13" w14:textId="77777777" w:rsidR="007E7077" w:rsidRDefault="001F31EE">
      <w:pPr>
        <w:rPr>
          <w:sz w:val="24"/>
        </w:rPr>
      </w:pPr>
      <w:r>
        <w:rPr>
          <w:sz w:val="24"/>
        </w:rPr>
        <w:t xml:space="preserve">Unterschrift des </w:t>
      </w:r>
      <w:r w:rsidR="00230B28">
        <w:rPr>
          <w:sz w:val="24"/>
        </w:rPr>
        <w:t>Sorgeb</w:t>
      </w:r>
      <w:r>
        <w:rPr>
          <w:sz w:val="24"/>
        </w:rPr>
        <w:t>erechtigten</w:t>
      </w:r>
      <w:r>
        <w:rPr>
          <w:sz w:val="24"/>
        </w:rPr>
        <w:tab/>
      </w:r>
      <w:r>
        <w:rPr>
          <w:sz w:val="24"/>
        </w:rPr>
        <w:tab/>
        <w:t xml:space="preserve">          Gelsenkirchen, den __________</w:t>
      </w:r>
      <w:r w:rsidR="007D782D">
        <w:rPr>
          <w:sz w:val="24"/>
        </w:rPr>
        <w:t>_____</w:t>
      </w:r>
      <w:r>
        <w:rPr>
          <w:sz w:val="24"/>
        </w:rPr>
        <w:t>___</w:t>
      </w:r>
    </w:p>
    <w:sectPr w:rsidR="007E7077" w:rsidSect="00415955">
      <w:pgSz w:w="11906" w:h="16838"/>
      <w:pgMar w:top="426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8B"/>
    <w:rsid w:val="000671A7"/>
    <w:rsid w:val="0008753C"/>
    <w:rsid w:val="000F0C06"/>
    <w:rsid w:val="00125DCD"/>
    <w:rsid w:val="0016718B"/>
    <w:rsid w:val="001F31EE"/>
    <w:rsid w:val="00230B28"/>
    <w:rsid w:val="00270E39"/>
    <w:rsid w:val="002B4BD9"/>
    <w:rsid w:val="00327428"/>
    <w:rsid w:val="003452FE"/>
    <w:rsid w:val="00382F4D"/>
    <w:rsid w:val="00415955"/>
    <w:rsid w:val="004309F1"/>
    <w:rsid w:val="00486664"/>
    <w:rsid w:val="004E066C"/>
    <w:rsid w:val="005122E0"/>
    <w:rsid w:val="005172C2"/>
    <w:rsid w:val="005A1CA5"/>
    <w:rsid w:val="005D5A79"/>
    <w:rsid w:val="006148EB"/>
    <w:rsid w:val="00736705"/>
    <w:rsid w:val="00737518"/>
    <w:rsid w:val="007423EC"/>
    <w:rsid w:val="007603EE"/>
    <w:rsid w:val="00764346"/>
    <w:rsid w:val="007D782D"/>
    <w:rsid w:val="007E7077"/>
    <w:rsid w:val="00805158"/>
    <w:rsid w:val="008A10B1"/>
    <w:rsid w:val="00950065"/>
    <w:rsid w:val="00972869"/>
    <w:rsid w:val="009B0040"/>
    <w:rsid w:val="009C6DC4"/>
    <w:rsid w:val="00A33E72"/>
    <w:rsid w:val="00A74ECB"/>
    <w:rsid w:val="00AD64D4"/>
    <w:rsid w:val="00C23C33"/>
    <w:rsid w:val="00D13321"/>
    <w:rsid w:val="00DE4734"/>
    <w:rsid w:val="00E45288"/>
    <w:rsid w:val="00EA3E24"/>
    <w:rsid w:val="00EA6B97"/>
    <w:rsid w:val="00F81AA5"/>
    <w:rsid w:val="00F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380DA"/>
  <w15:docId w15:val="{FE882A96-C537-4C6E-97EE-4C295033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122E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15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hlederrita\Desktop\ANMEL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9A2F8-5503-468D-8050-FA62A5A4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</Template>
  <TotalTime>0</TotalTime>
  <Pages>1</Pages>
  <Words>174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m e l d u n g</vt:lpstr>
    </vt:vector>
  </TitlesOfParts>
  <Company>RSM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m e l d u n g</dc:title>
  <dc:creator>Rohleder Rita</dc:creator>
  <cp:lastModifiedBy>Albers Steffen</cp:lastModifiedBy>
  <cp:revision>4</cp:revision>
  <cp:lastPrinted>2023-01-10T08:36:00Z</cp:lastPrinted>
  <dcterms:created xsi:type="dcterms:W3CDTF">2023-11-07T09:50:00Z</dcterms:created>
  <dcterms:modified xsi:type="dcterms:W3CDTF">2024-11-28T15:34:00Z</dcterms:modified>
</cp:coreProperties>
</file>